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E1DE6" w14:textId="2EEA811F" w:rsidR="00713A41" w:rsidRPr="00713A41" w:rsidRDefault="00ED5E98" w:rsidP="00713A41">
      <w:pPr>
        <w:pStyle w:val="4headline28pt"/>
        <w:jc w:val="center"/>
        <w:rPr>
          <w:sz w:val="36"/>
          <w:szCs w:val="40"/>
          <w:lang w:val="fr-FR"/>
        </w:rPr>
      </w:pPr>
      <w:proofErr w:type="spellStart"/>
      <w:r w:rsidRPr="00713A41">
        <w:rPr>
          <w:sz w:val="36"/>
          <w:szCs w:val="36"/>
          <w:lang w:val="fr-FR"/>
        </w:rPr>
        <w:t>EUPeace</w:t>
      </w:r>
      <w:proofErr w:type="spellEnd"/>
      <w:r w:rsidRPr="00713A41">
        <w:rPr>
          <w:sz w:val="36"/>
          <w:szCs w:val="36"/>
          <w:lang w:val="fr-FR"/>
        </w:rPr>
        <w:t xml:space="preserve"> </w:t>
      </w:r>
      <w:r w:rsidR="00944C55" w:rsidRPr="00944C55">
        <w:rPr>
          <w:sz w:val="36"/>
          <w:szCs w:val="36"/>
          <w:lang w:val="fr-FR"/>
        </w:rPr>
        <w:t xml:space="preserve">Doctoral </w:t>
      </w:r>
      <w:proofErr w:type="spellStart"/>
      <w:r w:rsidR="00944C55" w:rsidRPr="00944C55">
        <w:rPr>
          <w:sz w:val="36"/>
          <w:szCs w:val="36"/>
          <w:lang w:val="fr-FR"/>
        </w:rPr>
        <w:t>Mobility</w:t>
      </w:r>
      <w:proofErr w:type="spellEnd"/>
      <w:r w:rsidR="00944C55" w:rsidRPr="00944C55">
        <w:rPr>
          <w:sz w:val="36"/>
          <w:szCs w:val="36"/>
          <w:lang w:val="fr-FR"/>
        </w:rPr>
        <w:t xml:space="preserve"> Grant</w:t>
      </w:r>
    </w:p>
    <w:p w14:paraId="2A2C6E76" w14:textId="77777777" w:rsidR="004C39FF" w:rsidRDefault="004C39FF" w:rsidP="00713A41">
      <w:pPr>
        <w:jc w:val="both"/>
        <w:rPr>
          <w:rFonts w:ascii="Calibri" w:hAnsi="Calibri" w:cs="Calibr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6365"/>
      </w:tblGrid>
      <w:tr w:rsidR="004C39FF" w14:paraId="3ADAC1CA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44DE2CB1" w14:textId="33CBACD5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NOM Prénom</w:t>
            </w:r>
          </w:p>
        </w:tc>
        <w:tc>
          <w:tcPr>
            <w:tcW w:w="6365" w:type="dxa"/>
          </w:tcPr>
          <w:p w14:paraId="1A654A29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4C39FF" w14:paraId="34DD1B88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75493361" w14:textId="7A1A662F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 xml:space="preserve">Ecole Doctorale </w:t>
            </w:r>
          </w:p>
        </w:tc>
        <w:tc>
          <w:tcPr>
            <w:tcW w:w="6365" w:type="dxa"/>
          </w:tcPr>
          <w:p w14:paraId="1444F7A4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4C39FF" w14:paraId="42FDBAD0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2175F8CA" w14:textId="18541457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 xml:space="preserve">Directeur-Directrice </w:t>
            </w:r>
            <w:r w:rsidRPr="004C39FF">
              <w:rPr>
                <w:rFonts w:ascii="Calibri" w:hAnsi="Calibri" w:cs="Calibri"/>
                <w:b/>
                <w:bCs/>
                <w:lang w:val="fr-FR"/>
              </w:rPr>
              <w:br/>
              <w:t>de thèse</w:t>
            </w:r>
          </w:p>
        </w:tc>
        <w:tc>
          <w:tcPr>
            <w:tcW w:w="6365" w:type="dxa"/>
          </w:tcPr>
          <w:p w14:paraId="45D622B1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4C39FF" w14:paraId="17E8D022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1AF4A797" w14:textId="6C2D138E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proofErr w:type="spellStart"/>
            <w:r w:rsidRPr="004C39FF">
              <w:rPr>
                <w:rFonts w:ascii="Calibri" w:hAnsi="Calibri" w:cs="Calibri"/>
                <w:b/>
                <w:bCs/>
                <w:lang w:val="fr-FR"/>
              </w:rPr>
              <w:t>Research</w:t>
            </w:r>
            <w:proofErr w:type="spellEnd"/>
            <w:r w:rsidRPr="004C39FF">
              <w:rPr>
                <w:rFonts w:ascii="Calibri" w:hAnsi="Calibri" w:cs="Calibri"/>
                <w:b/>
                <w:bCs/>
                <w:lang w:val="fr-FR"/>
              </w:rPr>
              <w:t xml:space="preserve"> Hub identifié </w:t>
            </w:r>
          </w:p>
        </w:tc>
        <w:tc>
          <w:tcPr>
            <w:tcW w:w="6365" w:type="dxa"/>
          </w:tcPr>
          <w:p w14:paraId="36CE0028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4C39FF" w14:paraId="16463727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59855468" w14:textId="4B476262" w:rsidR="004C39FF" w:rsidRPr="004C39FF" w:rsidRDefault="004C39FF" w:rsidP="004C39FF">
            <w:pPr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Dates de mobilit</w:t>
            </w:r>
            <w:r>
              <w:rPr>
                <w:rFonts w:ascii="Calibri" w:hAnsi="Calibri" w:cs="Calibri"/>
                <w:b/>
                <w:bCs/>
                <w:lang w:val="fr-FR"/>
              </w:rPr>
              <w:t>és</w:t>
            </w:r>
            <w:r>
              <w:rPr>
                <w:rFonts w:ascii="Calibri" w:hAnsi="Calibri" w:cs="Calibri"/>
                <w:b/>
                <w:bCs/>
                <w:lang w:val="fr-FR"/>
              </w:rPr>
              <w:br/>
            </w:r>
            <w:r w:rsidRPr="004C39FF">
              <w:rPr>
                <w:rFonts w:ascii="Calibri" w:hAnsi="Calibri" w:cs="Calibri"/>
                <w:b/>
                <w:bCs/>
                <w:lang w:val="fr-FR"/>
              </w:rPr>
              <w:t>souhaitée</w:t>
            </w:r>
          </w:p>
        </w:tc>
        <w:tc>
          <w:tcPr>
            <w:tcW w:w="6365" w:type="dxa"/>
          </w:tcPr>
          <w:p w14:paraId="6B04127D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  <w:tr w:rsidR="004C39FF" w14:paraId="5C5F5794" w14:textId="77777777" w:rsidTr="004C39FF">
        <w:tc>
          <w:tcPr>
            <w:tcW w:w="2689" w:type="dxa"/>
            <w:shd w:val="clear" w:color="auto" w:fill="D9E4F2" w:themeFill="accent1" w:themeFillTint="33"/>
          </w:tcPr>
          <w:p w14:paraId="264D876F" w14:textId="19D6A547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Sujet de la mobilité (voir formulaire de candidature)</w:t>
            </w:r>
          </w:p>
        </w:tc>
        <w:tc>
          <w:tcPr>
            <w:tcW w:w="6365" w:type="dxa"/>
          </w:tcPr>
          <w:p w14:paraId="1D290EE4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1654A9A2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14DC2B73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07517E1A" w14:textId="48FC5F2D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</w:tbl>
    <w:p w14:paraId="3115D070" w14:textId="77777777" w:rsidR="004C39FF" w:rsidRDefault="004C39FF" w:rsidP="00713A41">
      <w:pPr>
        <w:jc w:val="both"/>
        <w:rPr>
          <w:rFonts w:ascii="Calibri" w:hAnsi="Calibri" w:cs="Calibri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4C39FF" w14:paraId="62BE2293" w14:textId="77777777" w:rsidTr="004C39FF">
        <w:tc>
          <w:tcPr>
            <w:tcW w:w="3018" w:type="dxa"/>
            <w:shd w:val="clear" w:color="auto" w:fill="D9E4F2" w:themeFill="accent1" w:themeFillTint="33"/>
          </w:tcPr>
          <w:p w14:paraId="4EBF5289" w14:textId="2CEA36E0" w:rsidR="004C39FF" w:rsidRPr="004C39FF" w:rsidRDefault="004C39FF" w:rsidP="004C39FF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Directeur – Directrice de thèse</w:t>
            </w:r>
          </w:p>
        </w:tc>
        <w:tc>
          <w:tcPr>
            <w:tcW w:w="3018" w:type="dxa"/>
            <w:shd w:val="clear" w:color="auto" w:fill="D9E4F2" w:themeFill="accent1" w:themeFillTint="33"/>
          </w:tcPr>
          <w:p w14:paraId="1CCE2B76" w14:textId="7E5CD4FF" w:rsidR="004C39FF" w:rsidRPr="004C39FF" w:rsidRDefault="004C39FF" w:rsidP="004C39FF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Pour le Laboratoire</w:t>
            </w:r>
          </w:p>
        </w:tc>
        <w:tc>
          <w:tcPr>
            <w:tcW w:w="3018" w:type="dxa"/>
            <w:shd w:val="clear" w:color="auto" w:fill="D9E4F2" w:themeFill="accent1" w:themeFillTint="33"/>
          </w:tcPr>
          <w:p w14:paraId="2C66119B" w14:textId="12378C8C" w:rsidR="004C39FF" w:rsidRPr="004C39FF" w:rsidRDefault="004C39FF" w:rsidP="004C39FF">
            <w:pPr>
              <w:jc w:val="center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Pour l’Ecole Doctorale</w:t>
            </w:r>
          </w:p>
        </w:tc>
      </w:tr>
      <w:tr w:rsidR="004C39FF" w14:paraId="01468A2D" w14:textId="77777777" w:rsidTr="004C39FF">
        <w:tc>
          <w:tcPr>
            <w:tcW w:w="3018" w:type="dxa"/>
          </w:tcPr>
          <w:p w14:paraId="5D62F777" w14:textId="77777777" w:rsidR="004C39FF" w:rsidRPr="004C39FF" w:rsidRDefault="004C39FF" w:rsidP="004C39FF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Avis :</w:t>
            </w:r>
          </w:p>
          <w:p w14:paraId="3341553E" w14:textId="0A8A5A64" w:rsidR="004C39FF" w:rsidRDefault="004C39FF" w:rsidP="004C39FF">
            <w:pPr>
              <w:jc w:val="both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Favorable </w:t>
            </w:r>
            <w:r>
              <w:rPr>
                <w:rFonts w:ascii="Calibri" w:hAnsi="Calibri" w:cs="Calibri"/>
                <w:lang w:val="fr-FR"/>
              </w:rPr>
              <w:br/>
              <w:t>Défavorable</w:t>
            </w:r>
          </w:p>
        </w:tc>
        <w:tc>
          <w:tcPr>
            <w:tcW w:w="3018" w:type="dxa"/>
          </w:tcPr>
          <w:p w14:paraId="0737052B" w14:textId="77777777" w:rsidR="004C39FF" w:rsidRDefault="004C39FF" w:rsidP="004C39FF">
            <w:pPr>
              <w:jc w:val="both"/>
              <w:rPr>
                <w:rFonts w:ascii="Calibri" w:hAnsi="Calibri" w:cs="Calibri"/>
                <w:lang w:val="fr-FR"/>
              </w:rPr>
            </w:pPr>
            <w:r w:rsidRPr="00CF24BF">
              <w:rPr>
                <w:rFonts w:ascii="Calibri" w:hAnsi="Calibri" w:cs="Calibri"/>
                <w:lang w:val="fr-FR"/>
              </w:rPr>
              <w:t>Avis :</w:t>
            </w:r>
          </w:p>
          <w:p w14:paraId="6C6FFE51" w14:textId="64CDFA24" w:rsidR="004C39FF" w:rsidRDefault="004C39FF" w:rsidP="004C39FF">
            <w:pPr>
              <w:jc w:val="both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Favorable </w:t>
            </w:r>
            <w:r>
              <w:rPr>
                <w:rFonts w:ascii="Calibri" w:hAnsi="Calibri" w:cs="Calibri"/>
                <w:lang w:val="fr-FR"/>
              </w:rPr>
              <w:br/>
              <w:t>Défavorable</w:t>
            </w:r>
          </w:p>
        </w:tc>
        <w:tc>
          <w:tcPr>
            <w:tcW w:w="3018" w:type="dxa"/>
          </w:tcPr>
          <w:p w14:paraId="66BC9199" w14:textId="77777777" w:rsidR="004C39FF" w:rsidRDefault="004C39FF" w:rsidP="004C39FF">
            <w:pPr>
              <w:jc w:val="both"/>
              <w:rPr>
                <w:rFonts w:ascii="Calibri" w:hAnsi="Calibri" w:cs="Calibri"/>
                <w:lang w:val="fr-FR"/>
              </w:rPr>
            </w:pPr>
            <w:r w:rsidRPr="00CF24BF">
              <w:rPr>
                <w:rFonts w:ascii="Calibri" w:hAnsi="Calibri" w:cs="Calibri"/>
                <w:lang w:val="fr-FR"/>
              </w:rPr>
              <w:t>Avis :</w:t>
            </w:r>
          </w:p>
          <w:p w14:paraId="1F7C5E9E" w14:textId="6B2A7D09" w:rsidR="004C39FF" w:rsidRDefault="004C39FF" w:rsidP="004C39FF">
            <w:pPr>
              <w:jc w:val="both"/>
              <w:rPr>
                <w:rFonts w:ascii="Calibri" w:hAnsi="Calibri" w:cs="Calibri"/>
                <w:lang w:val="fr-FR"/>
              </w:rPr>
            </w:pPr>
            <w:r>
              <w:rPr>
                <w:rFonts w:ascii="Calibri" w:hAnsi="Calibri" w:cs="Calibri"/>
                <w:lang w:val="fr-FR"/>
              </w:rPr>
              <w:t xml:space="preserve">Favorable </w:t>
            </w:r>
            <w:r>
              <w:rPr>
                <w:rFonts w:ascii="Calibri" w:hAnsi="Calibri" w:cs="Calibri"/>
                <w:lang w:val="fr-FR"/>
              </w:rPr>
              <w:br/>
              <w:t>Défavorable</w:t>
            </w:r>
          </w:p>
        </w:tc>
      </w:tr>
      <w:tr w:rsidR="004C39FF" w14:paraId="7C8ACBEB" w14:textId="77777777" w:rsidTr="004C39FF">
        <w:tc>
          <w:tcPr>
            <w:tcW w:w="3018" w:type="dxa"/>
          </w:tcPr>
          <w:p w14:paraId="310F87E6" w14:textId="3A93A721" w:rsidR="004C39FF" w:rsidRPr="004C39FF" w:rsidRDefault="004C39FF" w:rsidP="00713A41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Date et signature</w:t>
            </w:r>
          </w:p>
          <w:p w14:paraId="36C0F9C5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7D21EBE9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0A2F8B5C" w14:textId="156E800B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018" w:type="dxa"/>
          </w:tcPr>
          <w:p w14:paraId="729A6B52" w14:textId="77777777" w:rsidR="004C39FF" w:rsidRPr="004C39FF" w:rsidRDefault="004C39FF" w:rsidP="004C39FF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Date et signature</w:t>
            </w:r>
          </w:p>
          <w:p w14:paraId="0EF7DD60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1D61F5B2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7F6A73BF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15464162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14C9BD3A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  <w:p w14:paraId="5D0205F0" w14:textId="4346F8F6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  <w:tc>
          <w:tcPr>
            <w:tcW w:w="3018" w:type="dxa"/>
          </w:tcPr>
          <w:p w14:paraId="291413CA" w14:textId="77777777" w:rsidR="004C39FF" w:rsidRPr="004C39FF" w:rsidRDefault="004C39FF" w:rsidP="004C39FF">
            <w:pPr>
              <w:jc w:val="both"/>
              <w:rPr>
                <w:rFonts w:ascii="Calibri" w:hAnsi="Calibri" w:cs="Calibri"/>
                <w:b/>
                <w:bCs/>
                <w:lang w:val="fr-FR"/>
              </w:rPr>
            </w:pPr>
            <w:r w:rsidRPr="004C39FF">
              <w:rPr>
                <w:rFonts w:ascii="Calibri" w:hAnsi="Calibri" w:cs="Calibri"/>
                <w:b/>
                <w:bCs/>
                <w:lang w:val="fr-FR"/>
              </w:rPr>
              <w:t>Date et signature</w:t>
            </w:r>
          </w:p>
          <w:p w14:paraId="31AAB266" w14:textId="77777777" w:rsidR="004C39FF" w:rsidRDefault="004C39FF" w:rsidP="00713A41">
            <w:pPr>
              <w:jc w:val="both"/>
              <w:rPr>
                <w:rFonts w:ascii="Calibri" w:hAnsi="Calibri" w:cs="Calibri"/>
                <w:lang w:val="fr-FR"/>
              </w:rPr>
            </w:pPr>
          </w:p>
        </w:tc>
      </w:tr>
    </w:tbl>
    <w:p w14:paraId="44853A6B" w14:textId="5E59FA09" w:rsidR="00787CA6" w:rsidRPr="00ED5E98" w:rsidRDefault="00787CA6" w:rsidP="00977EED">
      <w:pPr>
        <w:pStyle w:val="4headline28pt"/>
        <w:rPr>
          <w:rFonts w:ascii="Calibri" w:hAnsi="Calibri" w:cs="Calibri"/>
        </w:rPr>
      </w:pPr>
    </w:p>
    <w:sectPr w:rsidR="00787CA6" w:rsidRPr="00ED5E98" w:rsidSect="00A76C1A">
      <w:headerReference w:type="default" r:id="rId8"/>
      <w:footerReference w:type="default" r:id="rId9"/>
      <w:headerReference w:type="first" r:id="rId10"/>
      <w:footerReference w:type="first" r:id="rId11"/>
      <w:pgSz w:w="11900" w:h="16820"/>
      <w:pgMar w:top="2415" w:right="1418" w:bottom="1848" w:left="1418" w:header="141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6B701" w14:textId="77777777" w:rsidR="0071726F" w:rsidRDefault="0071726F" w:rsidP="00CC1D88">
      <w:r>
        <w:separator/>
      </w:r>
    </w:p>
    <w:p w14:paraId="1C176A92" w14:textId="77777777" w:rsidR="0071726F" w:rsidRDefault="0071726F" w:rsidP="00CC1D88"/>
    <w:p w14:paraId="49602846" w14:textId="77777777" w:rsidR="0071726F" w:rsidRDefault="0071726F" w:rsidP="00CC1D88"/>
    <w:p w14:paraId="08F5D8FA" w14:textId="77777777" w:rsidR="0071726F" w:rsidRDefault="0071726F" w:rsidP="00CC1D88"/>
  </w:endnote>
  <w:endnote w:type="continuationSeparator" w:id="0">
    <w:p w14:paraId="23170C3C" w14:textId="77777777" w:rsidR="0071726F" w:rsidRDefault="0071726F" w:rsidP="00CC1D88">
      <w:r>
        <w:continuationSeparator/>
      </w:r>
    </w:p>
    <w:p w14:paraId="463D2EEA" w14:textId="77777777" w:rsidR="0071726F" w:rsidRDefault="0071726F" w:rsidP="00CC1D88"/>
    <w:p w14:paraId="343DAE09" w14:textId="77777777" w:rsidR="0071726F" w:rsidRDefault="0071726F" w:rsidP="00CC1D88"/>
    <w:p w14:paraId="3D4A5FBE" w14:textId="77777777" w:rsidR="0071726F" w:rsidRDefault="0071726F" w:rsidP="00CC1D8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inionPro-Regular"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A1112" w14:textId="77777777" w:rsidR="0071726F" w:rsidRDefault="0071726F" w:rsidP="00A76C1A">
    <w:r w:rsidRPr="00A315C6">
      <w:rPr>
        <w:noProof/>
        <w:lang w:val="de-DE" w:eastAsia="de-DE"/>
      </w:rPr>
      <w:drawing>
        <wp:anchor distT="0" distB="0" distL="114300" distR="114300" simplePos="0" relativeHeight="251722752" behindDoc="1" locked="1" layoutInCell="1" allowOverlap="1" wp14:anchorId="5F588A68" wp14:editId="62C29A29">
          <wp:simplePos x="0" y="0"/>
          <wp:positionH relativeFrom="page">
            <wp:posOffset>828040</wp:posOffset>
          </wp:positionH>
          <wp:positionV relativeFrom="page">
            <wp:posOffset>10081260</wp:posOffset>
          </wp:positionV>
          <wp:extent cx="1540800" cy="176400"/>
          <wp:effectExtent l="0" t="0" r="0" b="0"/>
          <wp:wrapNone/>
          <wp:docPr id="42" name="Grafik 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5C6">
      <w:rPr>
        <w:noProof/>
        <w:lang w:val="de-DE" w:eastAsia="de-DE"/>
      </w:rPr>
      <w:drawing>
        <wp:anchor distT="0" distB="0" distL="114300" distR="114300" simplePos="0" relativeHeight="251721728" behindDoc="1" locked="0" layoutInCell="1" allowOverlap="0" wp14:anchorId="5EA103B0" wp14:editId="62176D3F">
          <wp:simplePos x="0" y="0"/>
          <wp:positionH relativeFrom="page">
            <wp:posOffset>4215130</wp:posOffset>
          </wp:positionH>
          <wp:positionV relativeFrom="page">
            <wp:posOffset>9479915</wp:posOffset>
          </wp:positionV>
          <wp:extent cx="3636000" cy="1476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fik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115BC" w14:textId="77777777" w:rsidR="0071726F" w:rsidRDefault="0071726F" w:rsidP="00A76C1A">
    <w:r w:rsidRPr="00A315C6">
      <w:rPr>
        <w:noProof/>
        <w:lang w:val="de-DE" w:eastAsia="de-DE"/>
      </w:rPr>
      <w:drawing>
        <wp:anchor distT="0" distB="0" distL="114300" distR="114300" simplePos="0" relativeHeight="251725824" behindDoc="1" locked="1" layoutInCell="1" allowOverlap="1" wp14:anchorId="4509548A" wp14:editId="11FD0262">
          <wp:simplePos x="0" y="0"/>
          <wp:positionH relativeFrom="page">
            <wp:posOffset>828040</wp:posOffset>
          </wp:positionH>
          <wp:positionV relativeFrom="page">
            <wp:posOffset>10081260</wp:posOffset>
          </wp:positionV>
          <wp:extent cx="1540800" cy="176400"/>
          <wp:effectExtent l="0" t="0" r="0" b="0"/>
          <wp:wrapNone/>
          <wp:docPr id="28" name="Grafik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0800" cy="17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15C6">
      <w:rPr>
        <w:noProof/>
        <w:lang w:val="de-DE" w:eastAsia="de-DE"/>
      </w:rPr>
      <w:drawing>
        <wp:anchor distT="0" distB="0" distL="114300" distR="114300" simplePos="0" relativeHeight="251724800" behindDoc="1" locked="0" layoutInCell="1" allowOverlap="0" wp14:anchorId="325131AF" wp14:editId="6FEBD65F">
          <wp:simplePos x="0" y="0"/>
          <wp:positionH relativeFrom="page">
            <wp:posOffset>4215130</wp:posOffset>
          </wp:positionH>
          <wp:positionV relativeFrom="page">
            <wp:posOffset>9479915</wp:posOffset>
          </wp:positionV>
          <wp:extent cx="3636000" cy="1476000"/>
          <wp:effectExtent l="0" t="0" r="0" b="0"/>
          <wp:wrapNone/>
          <wp:docPr id="29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Grafik 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36000" cy="147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AB7CD" w14:textId="77777777" w:rsidR="0071726F" w:rsidRDefault="0071726F" w:rsidP="00CC1D88">
      <w:r>
        <w:separator/>
      </w:r>
    </w:p>
    <w:p w14:paraId="7119F841" w14:textId="77777777" w:rsidR="0071726F" w:rsidRDefault="0071726F" w:rsidP="00CC1D88"/>
    <w:p w14:paraId="0C55CC14" w14:textId="77777777" w:rsidR="0071726F" w:rsidRDefault="0071726F" w:rsidP="00CC1D88"/>
    <w:p w14:paraId="5282D57C" w14:textId="77777777" w:rsidR="0071726F" w:rsidRDefault="0071726F" w:rsidP="00CC1D88"/>
  </w:footnote>
  <w:footnote w:type="continuationSeparator" w:id="0">
    <w:p w14:paraId="6BAE6036" w14:textId="77777777" w:rsidR="0071726F" w:rsidRDefault="0071726F" w:rsidP="00CC1D88">
      <w:r>
        <w:continuationSeparator/>
      </w:r>
    </w:p>
    <w:p w14:paraId="1BADE790" w14:textId="77777777" w:rsidR="0071726F" w:rsidRDefault="0071726F" w:rsidP="00CC1D88"/>
    <w:p w14:paraId="79994F68" w14:textId="77777777" w:rsidR="0071726F" w:rsidRDefault="0071726F" w:rsidP="00CC1D88"/>
    <w:p w14:paraId="09884FA8" w14:textId="77777777" w:rsidR="0071726F" w:rsidRDefault="0071726F" w:rsidP="00CC1D8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C8240" w14:textId="77777777" w:rsidR="0071726F" w:rsidRPr="00A315C6" w:rsidRDefault="0071726F" w:rsidP="00A76C1A">
    <w:r w:rsidRPr="00A315C6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719680" behindDoc="0" locked="1" layoutInCell="1" allowOverlap="1" wp14:anchorId="70869518" wp14:editId="7612AD1B">
              <wp:simplePos x="0" y="0"/>
              <wp:positionH relativeFrom="margin">
                <wp:align>left</wp:align>
              </wp:positionH>
              <wp:positionV relativeFrom="page">
                <wp:posOffset>360045</wp:posOffset>
              </wp:positionV>
              <wp:extent cx="1087200" cy="352800"/>
              <wp:effectExtent l="0" t="0" r="0" b="9525"/>
              <wp:wrapNone/>
              <wp:docPr id="52" name="Textfeld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7200" cy="352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8BE582" w14:textId="768C3C05" w:rsidR="0071726F" w:rsidRPr="003E45D7" w:rsidRDefault="0071726F" w:rsidP="00A76C1A">
                          <w:pPr>
                            <w:pStyle w:val="pagenumbers"/>
                          </w:pPr>
                          <w:r w:rsidRPr="003E45D7">
                            <w:t xml:space="preserve">page </w:t>
                          </w:r>
                          <w:r w:rsidRPr="003E45D7">
                            <w:tab/>
                          </w:r>
                          <w:r w:rsidRPr="003E45D7">
                            <w:fldChar w:fldCharType="begin"/>
                          </w:r>
                          <w:r w:rsidRPr="003E45D7">
                            <w:instrText>PAGE   \* MERGEFORMAT</w:instrText>
                          </w:r>
                          <w:r w:rsidRPr="003E45D7">
                            <w:fldChar w:fldCharType="separate"/>
                          </w:r>
                          <w:r w:rsidR="006E62D9">
                            <w:rPr>
                              <w:noProof/>
                            </w:rPr>
                            <w:t>4</w:t>
                          </w:r>
                          <w:r w:rsidRPr="003E45D7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69518" id="_x0000_t202" coordsize="21600,21600" o:spt="202" path="m,l,21600r21600,l21600,xe">
              <v:stroke joinstyle="miter"/>
              <v:path gradientshapeok="t" o:connecttype="rect"/>
            </v:shapetype>
            <v:shape id="Textfeld 52" o:spid="_x0000_s1026" type="#_x0000_t202" style="position:absolute;margin-left:0;margin-top:28.35pt;width:85.6pt;height:27.8pt;z-index:2517196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" filled="f" stroked="f" strokeweight=".5pt">
              <v:textbox inset="0,0,0,0">
                <w:txbxContent>
                  <w:p w14:paraId="458BE582" w14:textId="768C3C05" w:rsidR="0071726F" w:rsidRPr="003E45D7" w:rsidRDefault="0071726F" w:rsidP="00A76C1A">
                    <w:pPr>
                      <w:pStyle w:val="pagenumbers"/>
                    </w:pPr>
                    <w:r w:rsidRPr="003E45D7">
                      <w:t xml:space="preserve">page </w:t>
                    </w:r>
                    <w:r w:rsidRPr="003E45D7">
                      <w:tab/>
                    </w:r>
                    <w:r w:rsidRPr="003E45D7">
                      <w:fldChar w:fldCharType="begin"/>
                    </w:r>
                    <w:r w:rsidRPr="003E45D7">
                      <w:instrText>PAGE   \* MERGEFORMAT</w:instrText>
                    </w:r>
                    <w:r w:rsidRPr="003E45D7">
                      <w:fldChar w:fldCharType="separate"/>
                    </w:r>
                    <w:r w:rsidR="006E62D9">
                      <w:rPr>
                        <w:noProof/>
                      </w:rPr>
                      <w:t>4</w:t>
                    </w:r>
                    <w:r w:rsidRPr="003E45D7"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A315C6">
      <w:rPr>
        <w:noProof/>
        <w:lang w:val="de-DE" w:eastAsia="de-DE"/>
      </w:rPr>
      <w:drawing>
        <wp:anchor distT="0" distB="0" distL="114300" distR="114300" simplePos="0" relativeHeight="251718656" behindDoc="1" locked="0" layoutInCell="1" allowOverlap="1" wp14:anchorId="4587DA85" wp14:editId="07D707F2">
          <wp:simplePos x="0" y="0"/>
          <wp:positionH relativeFrom="page">
            <wp:posOffset>5760720</wp:posOffset>
          </wp:positionH>
          <wp:positionV relativeFrom="page">
            <wp:posOffset>540385</wp:posOffset>
          </wp:positionV>
          <wp:extent cx="936000" cy="781200"/>
          <wp:effectExtent l="0" t="0" r="3810" b="6350"/>
          <wp:wrapNone/>
          <wp:docPr id="53" name="Grafik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6000" cy="78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02DD" w14:textId="77777777" w:rsidR="0071726F" w:rsidRPr="00A315C6" w:rsidRDefault="0071726F" w:rsidP="00CC1D88"/>
  <w:p w14:paraId="2357BE1D" w14:textId="77777777" w:rsidR="0071726F" w:rsidRPr="00A315C6" w:rsidRDefault="0071726F" w:rsidP="00CC1D88"/>
  <w:p w14:paraId="7825329A" w14:textId="77777777" w:rsidR="0071726F" w:rsidRPr="00A315C6" w:rsidRDefault="0071726F" w:rsidP="00CC1D88"/>
  <w:p w14:paraId="46133681" w14:textId="77777777" w:rsidR="0071726F" w:rsidRPr="00A315C6" w:rsidRDefault="0071726F" w:rsidP="00CC1D88">
    <w:r w:rsidRPr="00A315C6">
      <w:rPr>
        <w:noProof/>
        <w:lang w:val="de-DE" w:eastAsia="de-DE"/>
      </w:rPr>
      <w:drawing>
        <wp:anchor distT="0" distB="0" distL="114300" distR="114300" simplePos="0" relativeHeight="251716608" behindDoc="1" locked="0" layoutInCell="1" allowOverlap="1" wp14:anchorId="37C702D2" wp14:editId="68C41292">
          <wp:simplePos x="0" y="0"/>
          <wp:positionH relativeFrom="page">
            <wp:posOffset>5040630</wp:posOffset>
          </wp:positionH>
          <wp:positionV relativeFrom="page">
            <wp:posOffset>487546</wp:posOffset>
          </wp:positionV>
          <wp:extent cx="1619885" cy="1349375"/>
          <wp:effectExtent l="0" t="0" r="5715" b="0"/>
          <wp:wrapNone/>
          <wp:docPr id="25" name="Grafi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885" cy="1349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092E"/>
    <w:multiLevelType w:val="hybridMultilevel"/>
    <w:tmpl w:val="C6346580"/>
    <w:lvl w:ilvl="0" w:tplc="795ACDD6">
      <w:start w:val="1"/>
      <w:numFmt w:val="decimal"/>
      <w:pStyle w:val="9numberedlist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75034"/>
    <w:multiLevelType w:val="hybridMultilevel"/>
    <w:tmpl w:val="68AC2026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01B"/>
    <w:multiLevelType w:val="hybridMultilevel"/>
    <w:tmpl w:val="BC2206AC"/>
    <w:lvl w:ilvl="0" w:tplc="487C32AE">
      <w:start w:val="1"/>
      <w:numFmt w:val="bullet"/>
      <w:pStyle w:val="3unnumberedlistwithspacing"/>
      <w:lvlText w:val=""/>
      <w:lvlJc w:val="left"/>
      <w:pPr>
        <w:ind w:left="720" w:hanging="360"/>
      </w:pPr>
      <w:rPr>
        <w:rFonts w:ascii="Symbol" w:hAnsi="Symbol" w:hint="default"/>
        <w:color w:val="005CA9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A632E"/>
    <w:multiLevelType w:val="hybridMultilevel"/>
    <w:tmpl w:val="527A88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27B58"/>
    <w:multiLevelType w:val="hybridMultilevel"/>
    <w:tmpl w:val="7C9CEE70"/>
    <w:lvl w:ilvl="0" w:tplc="630EA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8236C"/>
    <w:multiLevelType w:val="hybridMultilevel"/>
    <w:tmpl w:val="C512BC7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A77DDB"/>
    <w:multiLevelType w:val="hybridMultilevel"/>
    <w:tmpl w:val="F00E12A0"/>
    <w:lvl w:ilvl="0" w:tplc="D6D4FB26">
      <w:start w:val="1"/>
      <w:numFmt w:val="bullet"/>
      <w:pStyle w:val="9unnumberedlist"/>
      <w:lvlText w:val=""/>
      <w:lvlJc w:val="left"/>
      <w:pPr>
        <w:ind w:left="360" w:hanging="360"/>
      </w:pPr>
      <w:rPr>
        <w:rFonts w:ascii="Symbol" w:hAnsi="Symbol" w:hint="default"/>
        <w:color w:val="005CA9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F6A20"/>
    <w:multiLevelType w:val="hybridMultilevel"/>
    <w:tmpl w:val="673600E0"/>
    <w:lvl w:ilvl="0" w:tplc="EC2AA584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0738D"/>
    <w:multiLevelType w:val="hybridMultilevel"/>
    <w:tmpl w:val="E9C6E2E2"/>
    <w:lvl w:ilvl="0" w:tplc="3D788B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B7C3D"/>
    <w:multiLevelType w:val="hybridMultilevel"/>
    <w:tmpl w:val="4C9A3D76"/>
    <w:lvl w:ilvl="0" w:tplc="3D788B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C569B9"/>
    <w:multiLevelType w:val="hybridMultilevel"/>
    <w:tmpl w:val="C1B85810"/>
    <w:lvl w:ilvl="0" w:tplc="04070015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002CE1"/>
    <w:multiLevelType w:val="multilevel"/>
    <w:tmpl w:val="A18E6B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72C41"/>
    <w:multiLevelType w:val="hybridMultilevel"/>
    <w:tmpl w:val="40FA0F38"/>
    <w:lvl w:ilvl="0" w:tplc="D2CEB004">
      <w:start w:val="2"/>
      <w:numFmt w:val="bullet"/>
      <w:lvlText w:val="-"/>
      <w:lvlJc w:val="left"/>
      <w:pPr>
        <w:ind w:left="320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60" w:hanging="360"/>
      </w:pPr>
      <w:rPr>
        <w:rFonts w:ascii="Wingdings" w:hAnsi="Wingdings" w:hint="default"/>
      </w:rPr>
    </w:lvl>
  </w:abstractNum>
  <w:abstractNum w:abstractNumId="13" w15:restartNumberingAfterBreak="0">
    <w:nsid w:val="5AA41799"/>
    <w:multiLevelType w:val="hybridMultilevel"/>
    <w:tmpl w:val="E848A18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8B1415"/>
    <w:multiLevelType w:val="multilevel"/>
    <w:tmpl w:val="0CF8E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02BF8"/>
    <w:multiLevelType w:val="hybridMultilevel"/>
    <w:tmpl w:val="F3824160"/>
    <w:lvl w:ilvl="0" w:tplc="8B5CCC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A1602"/>
    <w:multiLevelType w:val="hybridMultilevel"/>
    <w:tmpl w:val="E9C6E2E2"/>
    <w:lvl w:ilvl="0" w:tplc="3D788B3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5"/>
  </w:num>
  <w:num w:numId="3">
    <w:abstractNumId w:val="0"/>
  </w:num>
  <w:num w:numId="4">
    <w:abstractNumId w:val="0"/>
  </w:num>
  <w:num w:numId="5">
    <w:abstractNumId w:val="0"/>
  </w:num>
  <w:num w:numId="6">
    <w:abstractNumId w:val="15"/>
  </w:num>
  <w:num w:numId="7">
    <w:abstractNumId w:val="0"/>
  </w:num>
  <w:num w:numId="8">
    <w:abstractNumId w:val="0"/>
  </w:num>
  <w:num w:numId="9">
    <w:abstractNumId w:val="6"/>
  </w:num>
  <w:num w:numId="10">
    <w:abstractNumId w:val="4"/>
  </w:num>
  <w:num w:numId="11">
    <w:abstractNumId w:val="14"/>
  </w:num>
  <w:num w:numId="12">
    <w:abstractNumId w:val="2"/>
  </w:num>
  <w:num w:numId="13">
    <w:abstractNumId w:val="11"/>
  </w:num>
  <w:num w:numId="14">
    <w:abstractNumId w:val="13"/>
  </w:num>
  <w:num w:numId="15">
    <w:abstractNumId w:val="12"/>
  </w:num>
  <w:num w:numId="16">
    <w:abstractNumId w:val="5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"/>
  </w:num>
  <w:num w:numId="21">
    <w:abstractNumId w:val="10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0" w:nlCheck="1" w:checkStyle="0"/>
  <w:activeWritingStyle w:appName="MSWord" w:lang="en-US" w:vendorID="64" w:dllVersion="6" w:nlCheck="1" w:checkStyle="1"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cs-CZ" w:vendorID="64" w:dllVersion="4096" w:nlCheck="1" w:checkStyle="0"/>
  <w:activeWritingStyle w:appName="MSWord" w:lang="fr-FR" w:vendorID="64" w:dllVersion="4096" w:nlCheck="1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B97"/>
    <w:rsid w:val="00006B4B"/>
    <w:rsid w:val="0000744F"/>
    <w:rsid w:val="00013349"/>
    <w:rsid w:val="000227FA"/>
    <w:rsid w:val="00027ADC"/>
    <w:rsid w:val="00030103"/>
    <w:rsid w:val="00064588"/>
    <w:rsid w:val="000716DC"/>
    <w:rsid w:val="000727EB"/>
    <w:rsid w:val="00086690"/>
    <w:rsid w:val="0009151A"/>
    <w:rsid w:val="000A16CA"/>
    <w:rsid w:val="000A77FA"/>
    <w:rsid w:val="000C08BD"/>
    <w:rsid w:val="000E0C00"/>
    <w:rsid w:val="000F23C8"/>
    <w:rsid w:val="001109CB"/>
    <w:rsid w:val="00111224"/>
    <w:rsid w:val="00115830"/>
    <w:rsid w:val="00143180"/>
    <w:rsid w:val="00145EAB"/>
    <w:rsid w:val="00153BC0"/>
    <w:rsid w:val="00164C5D"/>
    <w:rsid w:val="0017235C"/>
    <w:rsid w:val="0018174D"/>
    <w:rsid w:val="00187B88"/>
    <w:rsid w:val="001950C3"/>
    <w:rsid w:val="00195968"/>
    <w:rsid w:val="001A0EF4"/>
    <w:rsid w:val="001A5E3D"/>
    <w:rsid w:val="001A6B30"/>
    <w:rsid w:val="001A785C"/>
    <w:rsid w:val="001B3A06"/>
    <w:rsid w:val="001B3F05"/>
    <w:rsid w:val="001C02E8"/>
    <w:rsid w:val="001E5E0A"/>
    <w:rsid w:val="001E6DFB"/>
    <w:rsid w:val="001F4EF8"/>
    <w:rsid w:val="00212B1F"/>
    <w:rsid w:val="002201B8"/>
    <w:rsid w:val="00223B43"/>
    <w:rsid w:val="00224545"/>
    <w:rsid w:val="00263764"/>
    <w:rsid w:val="002849D6"/>
    <w:rsid w:val="00284B49"/>
    <w:rsid w:val="00292231"/>
    <w:rsid w:val="002B1005"/>
    <w:rsid w:val="002D50EB"/>
    <w:rsid w:val="002F2C5E"/>
    <w:rsid w:val="00302947"/>
    <w:rsid w:val="00303DFE"/>
    <w:rsid w:val="0031042F"/>
    <w:rsid w:val="003250EA"/>
    <w:rsid w:val="00351611"/>
    <w:rsid w:val="00365249"/>
    <w:rsid w:val="00365CD0"/>
    <w:rsid w:val="003712A9"/>
    <w:rsid w:val="003715CF"/>
    <w:rsid w:val="00377585"/>
    <w:rsid w:val="003D609B"/>
    <w:rsid w:val="003E45D7"/>
    <w:rsid w:val="003E6E17"/>
    <w:rsid w:val="003F6A66"/>
    <w:rsid w:val="0043732C"/>
    <w:rsid w:val="00440DAB"/>
    <w:rsid w:val="004472E7"/>
    <w:rsid w:val="00452E2A"/>
    <w:rsid w:val="00463844"/>
    <w:rsid w:val="00467C2A"/>
    <w:rsid w:val="00474191"/>
    <w:rsid w:val="004768F0"/>
    <w:rsid w:val="00477415"/>
    <w:rsid w:val="00477C16"/>
    <w:rsid w:val="004903BC"/>
    <w:rsid w:val="004970AE"/>
    <w:rsid w:val="00497F53"/>
    <w:rsid w:val="004B7853"/>
    <w:rsid w:val="004C39FF"/>
    <w:rsid w:val="004C5881"/>
    <w:rsid w:val="004F2620"/>
    <w:rsid w:val="00505AB0"/>
    <w:rsid w:val="005064EF"/>
    <w:rsid w:val="005076B3"/>
    <w:rsid w:val="00511F82"/>
    <w:rsid w:val="0052139F"/>
    <w:rsid w:val="00527420"/>
    <w:rsid w:val="00532459"/>
    <w:rsid w:val="005354D5"/>
    <w:rsid w:val="00541386"/>
    <w:rsid w:val="00554903"/>
    <w:rsid w:val="00561095"/>
    <w:rsid w:val="00564286"/>
    <w:rsid w:val="00564EF1"/>
    <w:rsid w:val="0056786B"/>
    <w:rsid w:val="0057638C"/>
    <w:rsid w:val="00576D1D"/>
    <w:rsid w:val="005925F3"/>
    <w:rsid w:val="005C5B2A"/>
    <w:rsid w:val="005C76B4"/>
    <w:rsid w:val="00603AA5"/>
    <w:rsid w:val="00610C93"/>
    <w:rsid w:val="0062190C"/>
    <w:rsid w:val="00623BFB"/>
    <w:rsid w:val="00626344"/>
    <w:rsid w:val="00643E75"/>
    <w:rsid w:val="00650985"/>
    <w:rsid w:val="006542F1"/>
    <w:rsid w:val="00655E34"/>
    <w:rsid w:val="00660E3D"/>
    <w:rsid w:val="00667D74"/>
    <w:rsid w:val="00676326"/>
    <w:rsid w:val="006944F0"/>
    <w:rsid w:val="00695180"/>
    <w:rsid w:val="00695B21"/>
    <w:rsid w:val="006A063D"/>
    <w:rsid w:val="006A49C4"/>
    <w:rsid w:val="006C6291"/>
    <w:rsid w:val="006D489B"/>
    <w:rsid w:val="006E62D9"/>
    <w:rsid w:val="006F01DC"/>
    <w:rsid w:val="006F3A75"/>
    <w:rsid w:val="00702DFD"/>
    <w:rsid w:val="007074D0"/>
    <w:rsid w:val="00713A41"/>
    <w:rsid w:val="00713EEC"/>
    <w:rsid w:val="0071726F"/>
    <w:rsid w:val="00733714"/>
    <w:rsid w:val="00745A7A"/>
    <w:rsid w:val="00746CC6"/>
    <w:rsid w:val="00750152"/>
    <w:rsid w:val="00750E0B"/>
    <w:rsid w:val="00763412"/>
    <w:rsid w:val="007645A4"/>
    <w:rsid w:val="00787CA6"/>
    <w:rsid w:val="007A7DE9"/>
    <w:rsid w:val="007B7C99"/>
    <w:rsid w:val="007D0F40"/>
    <w:rsid w:val="007E113A"/>
    <w:rsid w:val="007E733A"/>
    <w:rsid w:val="007E7CBD"/>
    <w:rsid w:val="00802FB4"/>
    <w:rsid w:val="00804783"/>
    <w:rsid w:val="00804C59"/>
    <w:rsid w:val="00806CD6"/>
    <w:rsid w:val="008128BE"/>
    <w:rsid w:val="00812DBE"/>
    <w:rsid w:val="00820E3E"/>
    <w:rsid w:val="00823AF8"/>
    <w:rsid w:val="008409E8"/>
    <w:rsid w:val="00856960"/>
    <w:rsid w:val="00886FD7"/>
    <w:rsid w:val="008A6382"/>
    <w:rsid w:val="008D14F2"/>
    <w:rsid w:val="008D1E26"/>
    <w:rsid w:val="008F1F74"/>
    <w:rsid w:val="008F28FB"/>
    <w:rsid w:val="00910C60"/>
    <w:rsid w:val="00911852"/>
    <w:rsid w:val="00912281"/>
    <w:rsid w:val="00927C77"/>
    <w:rsid w:val="00944C55"/>
    <w:rsid w:val="00946B54"/>
    <w:rsid w:val="009508FE"/>
    <w:rsid w:val="009620C2"/>
    <w:rsid w:val="00970C0C"/>
    <w:rsid w:val="0097154B"/>
    <w:rsid w:val="00972B8D"/>
    <w:rsid w:val="00977EED"/>
    <w:rsid w:val="009821C6"/>
    <w:rsid w:val="009921E9"/>
    <w:rsid w:val="00996A22"/>
    <w:rsid w:val="009C1761"/>
    <w:rsid w:val="009E161F"/>
    <w:rsid w:val="009E32AF"/>
    <w:rsid w:val="009F5AA3"/>
    <w:rsid w:val="009F5AD3"/>
    <w:rsid w:val="009F5EC0"/>
    <w:rsid w:val="009F702D"/>
    <w:rsid w:val="00A06DE1"/>
    <w:rsid w:val="00A076BB"/>
    <w:rsid w:val="00A2050F"/>
    <w:rsid w:val="00A24923"/>
    <w:rsid w:val="00A25FAD"/>
    <w:rsid w:val="00A307F5"/>
    <w:rsid w:val="00A315C6"/>
    <w:rsid w:val="00A33834"/>
    <w:rsid w:val="00A4183E"/>
    <w:rsid w:val="00A74393"/>
    <w:rsid w:val="00A76C1A"/>
    <w:rsid w:val="00A84606"/>
    <w:rsid w:val="00AA6A22"/>
    <w:rsid w:val="00AB336A"/>
    <w:rsid w:val="00AB479D"/>
    <w:rsid w:val="00AD6037"/>
    <w:rsid w:val="00AF043A"/>
    <w:rsid w:val="00AF2A86"/>
    <w:rsid w:val="00B06C14"/>
    <w:rsid w:val="00B1134F"/>
    <w:rsid w:val="00B25189"/>
    <w:rsid w:val="00B50370"/>
    <w:rsid w:val="00B6359C"/>
    <w:rsid w:val="00B86F4F"/>
    <w:rsid w:val="00BA54A8"/>
    <w:rsid w:val="00BB5079"/>
    <w:rsid w:val="00BF1625"/>
    <w:rsid w:val="00C019FE"/>
    <w:rsid w:val="00C03F26"/>
    <w:rsid w:val="00C04D14"/>
    <w:rsid w:val="00C12596"/>
    <w:rsid w:val="00C254E8"/>
    <w:rsid w:val="00C26DAF"/>
    <w:rsid w:val="00C27D15"/>
    <w:rsid w:val="00C36AA2"/>
    <w:rsid w:val="00C40780"/>
    <w:rsid w:val="00C44C11"/>
    <w:rsid w:val="00C6642B"/>
    <w:rsid w:val="00C8067C"/>
    <w:rsid w:val="00C83B97"/>
    <w:rsid w:val="00C9396D"/>
    <w:rsid w:val="00C9436C"/>
    <w:rsid w:val="00CA2B27"/>
    <w:rsid w:val="00CB0E2F"/>
    <w:rsid w:val="00CB3244"/>
    <w:rsid w:val="00CC1D88"/>
    <w:rsid w:val="00CC6A3E"/>
    <w:rsid w:val="00CD1BB5"/>
    <w:rsid w:val="00CD5590"/>
    <w:rsid w:val="00CF220B"/>
    <w:rsid w:val="00CF2AAC"/>
    <w:rsid w:val="00CF3A8D"/>
    <w:rsid w:val="00D015E2"/>
    <w:rsid w:val="00D11ED3"/>
    <w:rsid w:val="00D16FDA"/>
    <w:rsid w:val="00D22F61"/>
    <w:rsid w:val="00D265C9"/>
    <w:rsid w:val="00D45222"/>
    <w:rsid w:val="00D50659"/>
    <w:rsid w:val="00D63A9B"/>
    <w:rsid w:val="00D65E2C"/>
    <w:rsid w:val="00D9167B"/>
    <w:rsid w:val="00DA6647"/>
    <w:rsid w:val="00E0343F"/>
    <w:rsid w:val="00E144C6"/>
    <w:rsid w:val="00E34732"/>
    <w:rsid w:val="00E424BF"/>
    <w:rsid w:val="00E43787"/>
    <w:rsid w:val="00E51A70"/>
    <w:rsid w:val="00E5273D"/>
    <w:rsid w:val="00E71379"/>
    <w:rsid w:val="00E80473"/>
    <w:rsid w:val="00E80E0A"/>
    <w:rsid w:val="00E90368"/>
    <w:rsid w:val="00E913CD"/>
    <w:rsid w:val="00E94208"/>
    <w:rsid w:val="00EB0662"/>
    <w:rsid w:val="00EB5918"/>
    <w:rsid w:val="00EB657F"/>
    <w:rsid w:val="00EC757F"/>
    <w:rsid w:val="00ED10A4"/>
    <w:rsid w:val="00ED5E98"/>
    <w:rsid w:val="00F06B0F"/>
    <w:rsid w:val="00F13279"/>
    <w:rsid w:val="00F375A5"/>
    <w:rsid w:val="00F61C4D"/>
    <w:rsid w:val="00F6397F"/>
    <w:rsid w:val="00F879C2"/>
    <w:rsid w:val="00FB1D70"/>
    <w:rsid w:val="00FC1DD8"/>
    <w:rsid w:val="00FC3EC7"/>
    <w:rsid w:val="00FC5CBA"/>
    <w:rsid w:val="00FD1ABD"/>
    <w:rsid w:val="00FE50BE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0D89AD"/>
  <w15:chartTrackingRefBased/>
  <w15:docId w15:val="{7CF4BB48-0C65-4C8D-80D4-00B202DE7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1_standard"/>
    <w:qFormat/>
    <w:rsid w:val="00CC1D88"/>
    <w:pPr>
      <w:spacing w:before="140" w:line="280" w:lineRule="exact"/>
    </w:pPr>
    <w:rPr>
      <w:rFonts w:cstheme="minorHAnsi"/>
      <w:sz w:val="22"/>
      <w:szCs w:val="22"/>
      <w:lang w:val="en-GB"/>
    </w:rPr>
  </w:style>
  <w:style w:type="paragraph" w:styleId="Titre3">
    <w:name w:val="heading 3"/>
    <w:basedOn w:val="Normal"/>
    <w:link w:val="Titre3Car"/>
    <w:uiPriority w:val="9"/>
    <w:semiHidden/>
    <w:unhideWhenUsed/>
    <w:qFormat/>
    <w:rsid w:val="00E94208"/>
    <w:pPr>
      <w:spacing w:before="100" w:beforeAutospacing="1" w:after="100" w:afterAutospacing="1" w:line="240" w:lineRule="auto"/>
      <w:outlineLvl w:val="2"/>
    </w:pPr>
    <w:rPr>
      <w:rFonts w:ascii="Calibri" w:hAnsi="Calibri" w:cs="Calibri"/>
      <w:b/>
      <w:bCs/>
      <w:sz w:val="27"/>
      <w:szCs w:val="27"/>
      <w:lang w:val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1379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A2B27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2B27"/>
    <w:rPr>
      <w:rFonts w:ascii="Times New Roman" w:eastAsiaTheme="minorEastAsia" w:hAnsi="Times New Roman" w:cs="Times New Roman"/>
      <w:sz w:val="18"/>
      <w:szCs w:val="18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4970AE"/>
    <w:rPr>
      <w:color w:val="605E5C"/>
      <w:shd w:val="clear" w:color="auto" w:fill="E1DFDD"/>
    </w:rPr>
  </w:style>
  <w:style w:type="paragraph" w:customStyle="1" w:styleId="3Copy">
    <w:name w:val="3_Copy"/>
    <w:basedOn w:val="3Copywithspacing"/>
    <w:rsid w:val="00A4183E"/>
    <w:pPr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E71379"/>
    <w:rPr>
      <w:rFonts w:eastAsiaTheme="minorEastAsia"/>
    </w:rPr>
  </w:style>
  <w:style w:type="paragraph" w:styleId="Pieddepage">
    <w:name w:val="footer"/>
    <w:basedOn w:val="Normal"/>
    <w:link w:val="PieddepageCar"/>
    <w:uiPriority w:val="99"/>
    <w:unhideWhenUsed/>
    <w:rsid w:val="00E7137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1379"/>
    <w:rPr>
      <w:rFonts w:eastAsiaTheme="minorEastAsia"/>
    </w:rPr>
  </w:style>
  <w:style w:type="paragraph" w:customStyle="1" w:styleId="9numberedlist">
    <w:name w:val="9_numbered list"/>
    <w:basedOn w:val="3numberedlistwithspacing"/>
    <w:qFormat/>
    <w:rsid w:val="007645A4"/>
    <w:pPr>
      <w:numPr>
        <w:numId w:val="1"/>
      </w:numPr>
      <w:ind w:left="284" w:hanging="284"/>
      <w:jc w:val="left"/>
    </w:pPr>
  </w:style>
  <w:style w:type="character" w:customStyle="1" w:styleId="0Charactersblue">
    <w:name w:val="0_Characters blue"/>
    <w:basedOn w:val="Policepardfaut"/>
    <w:uiPriority w:val="1"/>
    <w:qFormat/>
    <w:rsid w:val="00D45222"/>
    <w:rPr>
      <w:color w:val="005CA9" w:themeColor="text1"/>
    </w:rPr>
  </w:style>
  <w:style w:type="character" w:customStyle="1" w:styleId="0Charactersbold">
    <w:name w:val="0_Characters bold"/>
    <w:basedOn w:val="Policepardfaut"/>
    <w:uiPriority w:val="1"/>
    <w:qFormat/>
    <w:rsid w:val="00164C5D"/>
    <w:rPr>
      <w:rFonts w:asciiTheme="minorHAnsi" w:hAnsiTheme="minorHAnsi"/>
      <w:b/>
    </w:rPr>
  </w:style>
  <w:style w:type="character" w:customStyle="1" w:styleId="0Charactersbluebold">
    <w:name w:val="0_Characters blue bold"/>
    <w:uiPriority w:val="1"/>
    <w:qFormat/>
    <w:rsid w:val="00D45222"/>
    <w:rPr>
      <w:b/>
      <w:color w:val="005CA9" w:themeColor="text1"/>
    </w:rPr>
  </w:style>
  <w:style w:type="paragraph" w:customStyle="1" w:styleId="3numberedlistwithspacing">
    <w:name w:val="3_numbered list with spacing"/>
    <w:basedOn w:val="Normal"/>
    <w:rsid w:val="00C6642B"/>
    <w:pPr>
      <w:spacing w:before="120"/>
      <w:ind w:left="284" w:hanging="284"/>
      <w:jc w:val="both"/>
    </w:pPr>
  </w:style>
  <w:style w:type="paragraph" w:customStyle="1" w:styleId="9unnumberedlist">
    <w:name w:val="9_unnumbered list"/>
    <w:basedOn w:val="3numberedlistwithspacing"/>
    <w:qFormat/>
    <w:rsid w:val="00CC1D88"/>
    <w:pPr>
      <w:numPr>
        <w:numId w:val="9"/>
      </w:numPr>
      <w:spacing w:before="140"/>
      <w:ind w:left="284" w:hanging="284"/>
      <w:jc w:val="left"/>
    </w:pPr>
    <w:rPr>
      <w:lang w:val="en-US"/>
    </w:rPr>
  </w:style>
  <w:style w:type="paragraph" w:customStyle="1" w:styleId="3unnumberedlistwithspacing">
    <w:name w:val="3_unnumbered list with spacing"/>
    <w:basedOn w:val="3numberedlistwithspacing"/>
    <w:rsid w:val="009F5AD3"/>
    <w:pPr>
      <w:numPr>
        <w:numId w:val="12"/>
      </w:numPr>
      <w:ind w:left="284" w:hanging="284"/>
    </w:pPr>
    <w:rPr>
      <w:lang w:val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CF220B"/>
    <w:rPr>
      <w:color w:val="467DC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18174D"/>
  </w:style>
  <w:style w:type="paragraph" w:customStyle="1" w:styleId="2Title40pt">
    <w:name w:val="2_Title 40 pt"/>
    <w:basedOn w:val="Normal"/>
    <w:next w:val="Normal"/>
    <w:link w:val="2Title40ptZchn"/>
    <w:qFormat/>
    <w:rsid w:val="00CC1D88"/>
    <w:pPr>
      <w:spacing w:line="880" w:lineRule="exact"/>
    </w:pPr>
    <w:rPr>
      <w:rFonts w:eastAsiaTheme="minorEastAsia"/>
      <w:b/>
      <w:bCs/>
      <w:color w:val="005CA9" w:themeColor="text1"/>
      <w:sz w:val="80"/>
      <w:szCs w:val="80"/>
    </w:rPr>
  </w:style>
  <w:style w:type="paragraph" w:customStyle="1" w:styleId="3leadin">
    <w:name w:val="3_lead in"/>
    <w:basedOn w:val="Normal"/>
    <w:next w:val="Normal"/>
    <w:qFormat/>
    <w:rsid w:val="00CC1D88"/>
    <w:pPr>
      <w:suppressAutoHyphens/>
      <w:autoSpaceDE w:val="0"/>
      <w:autoSpaceDN w:val="0"/>
      <w:adjustRightInd w:val="0"/>
      <w:spacing w:before="240" w:line="288" w:lineRule="auto"/>
      <w:textAlignment w:val="center"/>
    </w:pPr>
    <w:rPr>
      <w:rFonts w:ascii="Calibri" w:hAnsi="Calibri" w:cs="Titillium"/>
      <w:color w:val="003E77" w:themeColor="text2"/>
      <w:sz w:val="26"/>
      <w:szCs w:val="26"/>
    </w:rPr>
  </w:style>
  <w:style w:type="paragraph" w:customStyle="1" w:styleId="3Copywithspacing">
    <w:name w:val="3_Copy with spacing"/>
    <w:basedOn w:val="Normal"/>
    <w:next w:val="Normal"/>
    <w:rsid w:val="002D50EB"/>
    <w:pPr>
      <w:jc w:val="both"/>
    </w:pPr>
  </w:style>
  <w:style w:type="paragraph" w:customStyle="1" w:styleId="8subheadlines16pt-yellow">
    <w:name w:val="8_subhead lines 16 pt - yellow"/>
    <w:basedOn w:val="Normal"/>
    <w:next w:val="Normal"/>
    <w:qFormat/>
    <w:rsid w:val="00667D74"/>
    <w:pPr>
      <w:pBdr>
        <w:top w:val="single" w:sz="8" w:space="1" w:color="003E77" w:themeColor="text2"/>
        <w:bottom w:val="single" w:sz="8" w:space="1" w:color="003E77" w:themeColor="text2"/>
      </w:pBdr>
      <w:suppressAutoHyphens/>
      <w:autoSpaceDE w:val="0"/>
      <w:autoSpaceDN w:val="0"/>
      <w:adjustRightInd w:val="0"/>
      <w:spacing w:before="480" w:after="240" w:line="240" w:lineRule="auto"/>
      <w:textAlignment w:val="center"/>
      <w:outlineLvl w:val="3"/>
    </w:pPr>
    <w:rPr>
      <w:b/>
      <w:bCs/>
      <w:caps/>
      <w:color w:val="FBBA00" w:themeColor="background2"/>
      <w:sz w:val="32"/>
      <w:szCs w:val="32"/>
    </w:rPr>
  </w:style>
  <w:style w:type="paragraph" w:customStyle="1" w:styleId="2aHeadline32pt">
    <w:name w:val="2a_Headline_32pt"/>
    <w:basedOn w:val="2Title40pt"/>
    <w:link w:val="2aHeadline32ptZchn"/>
    <w:rsid w:val="00D45222"/>
    <w:rPr>
      <w:sz w:val="64"/>
      <w:szCs w:val="64"/>
    </w:rPr>
  </w:style>
  <w:style w:type="paragraph" w:customStyle="1" w:styleId="EinfAbs">
    <w:name w:val="[Einf. Abs.]"/>
    <w:basedOn w:val="Normal"/>
    <w:uiPriority w:val="99"/>
    <w:rsid w:val="005C76B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8subheadlines16pt-blue">
    <w:name w:val="8_subhead lines 16 pt - blue"/>
    <w:basedOn w:val="8subheadlines16pt-yellow"/>
    <w:next w:val="Normal"/>
    <w:qFormat/>
    <w:rsid w:val="000F23C8"/>
    <w:rPr>
      <w:color w:val="005CA9" w:themeColor="text1"/>
    </w:rPr>
  </w:style>
  <w:style w:type="paragraph" w:customStyle="1" w:styleId="3BKastenberschriften">
    <w:name w:val="3B Kasten Überschriften"/>
    <w:basedOn w:val="Normal"/>
    <w:rsid w:val="000716DC"/>
    <w:pPr>
      <w:spacing w:before="240" w:line="360" w:lineRule="exact"/>
    </w:pPr>
    <w:rPr>
      <w:rFonts w:ascii="Calibri" w:hAnsi="Calibri" w:cs="Calibri"/>
      <w:b/>
      <w:color w:val="004F9F"/>
    </w:rPr>
  </w:style>
  <w:style w:type="character" w:customStyle="1" w:styleId="3CKastenFliesstextblau">
    <w:name w:val="3C Kasten Fliesstext blau"/>
    <w:uiPriority w:val="1"/>
    <w:qFormat/>
    <w:rsid w:val="000716DC"/>
    <w:rPr>
      <w:color w:val="004F9F"/>
    </w:rPr>
  </w:style>
  <w:style w:type="paragraph" w:customStyle="1" w:styleId="3Copywithspacingandindend">
    <w:name w:val="3_Copy with spacing and indend"/>
    <w:basedOn w:val="3Copywithspacing"/>
    <w:rsid w:val="000716DC"/>
    <w:pPr>
      <w:ind w:left="3402"/>
    </w:pPr>
    <w:rPr>
      <w:lang w:val="en-US"/>
    </w:rPr>
  </w:style>
  <w:style w:type="paragraph" w:customStyle="1" w:styleId="2Sublineblue11pt">
    <w:name w:val="2_Subline blue 11pt"/>
    <w:basedOn w:val="2aHeadline32pt"/>
    <w:rsid w:val="006F01DC"/>
    <w:pPr>
      <w:spacing w:before="240" w:line="300" w:lineRule="exact"/>
    </w:pPr>
    <w:rPr>
      <w:sz w:val="22"/>
      <w:szCs w:val="22"/>
    </w:rPr>
  </w:style>
  <w:style w:type="paragraph" w:customStyle="1" w:styleId="5headline22pt">
    <w:name w:val="5_headline 22pt"/>
    <w:basedOn w:val="Normal"/>
    <w:next w:val="Normal"/>
    <w:qFormat/>
    <w:rsid w:val="000F23C8"/>
    <w:pPr>
      <w:spacing w:before="240" w:after="120" w:line="720" w:lineRule="exact"/>
      <w:outlineLvl w:val="1"/>
    </w:pPr>
    <w:rPr>
      <w:b/>
      <w:color w:val="005CA9" w:themeColor="text1"/>
      <w:sz w:val="44"/>
      <w:szCs w:val="44"/>
    </w:rPr>
  </w:style>
  <w:style w:type="paragraph" w:styleId="Paragraphedeliste">
    <w:name w:val="List Paragraph"/>
    <w:basedOn w:val="Normal"/>
    <w:uiPriority w:val="34"/>
    <w:qFormat/>
    <w:rsid w:val="00C36AA2"/>
    <w:pPr>
      <w:ind w:left="720"/>
      <w:contextualSpacing/>
    </w:pPr>
  </w:style>
  <w:style w:type="paragraph" w:customStyle="1" w:styleId="4headline28pt">
    <w:name w:val="4_headline 28 pt"/>
    <w:basedOn w:val="Normal"/>
    <w:next w:val="Normal"/>
    <w:link w:val="4headline28ptZchn"/>
    <w:qFormat/>
    <w:rsid w:val="000F23C8"/>
    <w:pPr>
      <w:spacing w:before="240" w:after="120" w:line="720" w:lineRule="exact"/>
      <w:outlineLvl w:val="0"/>
    </w:pPr>
    <w:rPr>
      <w:b/>
      <w:color w:val="005CA9" w:themeColor="text1"/>
      <w:sz w:val="56"/>
      <w:szCs w:val="64"/>
    </w:rPr>
  </w:style>
  <w:style w:type="paragraph" w:customStyle="1" w:styleId="7subline">
    <w:name w:val="7_subline"/>
    <w:basedOn w:val="Normal"/>
    <w:next w:val="Normal"/>
    <w:link w:val="7sublineZchn"/>
    <w:qFormat/>
    <w:rsid w:val="000F23C8"/>
    <w:pPr>
      <w:outlineLvl w:val="3"/>
    </w:pPr>
    <w:rPr>
      <w:b/>
      <w:color w:val="005CA9" w:themeColor="text1"/>
    </w:rPr>
  </w:style>
  <w:style w:type="character" w:customStyle="1" w:styleId="2Title40ptZchn">
    <w:name w:val="2_Title 40 pt Zchn"/>
    <w:basedOn w:val="Policepardfaut"/>
    <w:link w:val="2Title40pt"/>
    <w:rsid w:val="00CC1D88"/>
    <w:rPr>
      <w:rFonts w:eastAsiaTheme="minorEastAsia" w:cstheme="minorHAnsi"/>
      <w:b/>
      <w:bCs/>
      <w:color w:val="005CA9" w:themeColor="text1"/>
      <w:sz w:val="80"/>
      <w:szCs w:val="80"/>
      <w:lang w:val="en-GB"/>
    </w:rPr>
  </w:style>
  <w:style w:type="character" w:customStyle="1" w:styleId="2aHeadline32ptZchn">
    <w:name w:val="2a_Headline_32pt Zchn"/>
    <w:basedOn w:val="2Title40ptZchn"/>
    <w:link w:val="2aHeadline32pt"/>
    <w:rsid w:val="008F28FB"/>
    <w:rPr>
      <w:rFonts w:eastAsiaTheme="minorEastAsia" w:cstheme="minorHAnsi"/>
      <w:b/>
      <w:bCs/>
      <w:color w:val="005CA9" w:themeColor="text1"/>
      <w:sz w:val="64"/>
      <w:szCs w:val="64"/>
      <w:lang w:val="en-US"/>
    </w:rPr>
  </w:style>
  <w:style w:type="character" w:customStyle="1" w:styleId="4headline28ptZchn">
    <w:name w:val="4_headline 28 pt Zchn"/>
    <w:basedOn w:val="2aHeadline32ptZchn"/>
    <w:link w:val="4headline28pt"/>
    <w:rsid w:val="000F23C8"/>
    <w:rPr>
      <w:rFonts w:eastAsiaTheme="minorEastAsia" w:cstheme="minorHAnsi"/>
      <w:b/>
      <w:bCs w:val="0"/>
      <w:color w:val="005CA9" w:themeColor="text1"/>
      <w:sz w:val="56"/>
      <w:szCs w:val="64"/>
      <w:lang w:val="en-GB"/>
    </w:rPr>
  </w:style>
  <w:style w:type="paragraph" w:customStyle="1" w:styleId="6heading14pt">
    <w:name w:val="6_heading 14 pt"/>
    <w:basedOn w:val="Normal"/>
    <w:next w:val="Normal"/>
    <w:link w:val="6heading14ptZchn"/>
    <w:qFormat/>
    <w:rsid w:val="000F23C8"/>
    <w:pPr>
      <w:outlineLvl w:val="2"/>
    </w:pPr>
    <w:rPr>
      <w:b/>
      <w:color w:val="005CA9" w:themeColor="text1"/>
      <w:sz w:val="28"/>
      <w:szCs w:val="28"/>
    </w:rPr>
  </w:style>
  <w:style w:type="character" w:customStyle="1" w:styleId="7sublineZchn">
    <w:name w:val="7_subline Zchn"/>
    <w:basedOn w:val="Policepardfaut"/>
    <w:link w:val="7subline"/>
    <w:rsid w:val="000F23C8"/>
    <w:rPr>
      <w:rFonts w:cstheme="minorHAnsi"/>
      <w:b/>
      <w:color w:val="005CA9" w:themeColor="text1"/>
      <w:sz w:val="22"/>
      <w:szCs w:val="22"/>
      <w:lang w:val="en-GB"/>
    </w:rPr>
  </w:style>
  <w:style w:type="paragraph" w:customStyle="1" w:styleId="pagenumbers">
    <w:name w:val="page numbers"/>
    <w:basedOn w:val="Normal"/>
    <w:link w:val="pagenumbersZchn"/>
    <w:qFormat/>
    <w:rsid w:val="003E45D7"/>
    <w:pPr>
      <w:spacing w:before="0" w:line="240" w:lineRule="auto"/>
    </w:pPr>
    <w:rPr>
      <w:color w:val="636363" w:themeColor="accent6"/>
      <w:sz w:val="18"/>
      <w:szCs w:val="18"/>
    </w:rPr>
  </w:style>
  <w:style w:type="character" w:customStyle="1" w:styleId="6heading14ptZchn">
    <w:name w:val="6_heading 14 pt Zchn"/>
    <w:basedOn w:val="Policepardfaut"/>
    <w:link w:val="6heading14pt"/>
    <w:rsid w:val="000F23C8"/>
    <w:rPr>
      <w:rFonts w:cstheme="minorHAnsi"/>
      <w:b/>
      <w:color w:val="005CA9" w:themeColor="text1"/>
      <w:sz w:val="28"/>
      <w:szCs w:val="28"/>
      <w:lang w:val="en-GB"/>
    </w:rPr>
  </w:style>
  <w:style w:type="character" w:customStyle="1" w:styleId="pagenumbersZchn">
    <w:name w:val="page numbers Zchn"/>
    <w:basedOn w:val="Policepardfaut"/>
    <w:link w:val="pagenumbers"/>
    <w:rsid w:val="003E45D7"/>
    <w:rPr>
      <w:rFonts w:cstheme="minorHAnsi"/>
      <w:color w:val="636363" w:themeColor="accent6"/>
      <w:sz w:val="18"/>
      <w:szCs w:val="18"/>
      <w:lang w:val="en-GB"/>
    </w:rPr>
  </w:style>
  <w:style w:type="paragraph" w:customStyle="1" w:styleId="2bsubtitlebold">
    <w:name w:val="2b_subtitle bold"/>
    <w:basedOn w:val="Normal"/>
    <w:next w:val="Normal"/>
    <w:link w:val="2bsubtitleboldZchn"/>
    <w:qFormat/>
    <w:rsid w:val="00CC1D88"/>
    <w:rPr>
      <w:b/>
      <w:sz w:val="32"/>
      <w:szCs w:val="32"/>
      <w:lang w:val="en-US"/>
    </w:rPr>
  </w:style>
  <w:style w:type="paragraph" w:customStyle="1" w:styleId="2bsubtitle">
    <w:name w:val="2b_subtitle"/>
    <w:basedOn w:val="2bsubtitlebold"/>
    <w:next w:val="Normal"/>
    <w:link w:val="2bsubtitleZchn"/>
    <w:qFormat/>
    <w:rsid w:val="00CC1D88"/>
    <w:rPr>
      <w:b w:val="0"/>
    </w:rPr>
  </w:style>
  <w:style w:type="character" w:customStyle="1" w:styleId="2bsubtitleboldZchn">
    <w:name w:val="2b_subtitle bold Zchn"/>
    <w:basedOn w:val="Policepardfaut"/>
    <w:link w:val="2bsubtitlebold"/>
    <w:rsid w:val="00CC1D88"/>
    <w:rPr>
      <w:rFonts w:cstheme="minorHAnsi"/>
      <w:b/>
      <w:sz w:val="32"/>
      <w:szCs w:val="32"/>
      <w:lang w:val="en-US"/>
    </w:rPr>
  </w:style>
  <w:style w:type="table" w:styleId="Grilledutableau">
    <w:name w:val="Table Grid"/>
    <w:basedOn w:val="TableauNormal"/>
    <w:uiPriority w:val="39"/>
    <w:rsid w:val="00564E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bsubtitleZchn">
    <w:name w:val="2b_subtitle Zchn"/>
    <w:basedOn w:val="2bsubtitleboldZchn"/>
    <w:link w:val="2bsubtitle"/>
    <w:rsid w:val="00CC1D88"/>
    <w:rPr>
      <w:rFonts w:cstheme="minorHAnsi"/>
      <w:b w:val="0"/>
      <w:sz w:val="32"/>
      <w:szCs w:val="32"/>
      <w:lang w:val="en-US"/>
    </w:rPr>
  </w:style>
  <w:style w:type="paragraph" w:customStyle="1" w:styleId="documentinfo">
    <w:name w:val="document info"/>
    <w:basedOn w:val="Normal"/>
    <w:link w:val="documentinfoZchn"/>
    <w:qFormat/>
    <w:rsid w:val="00527420"/>
    <w:pPr>
      <w:suppressAutoHyphens/>
      <w:spacing w:before="40" w:after="40" w:line="240" w:lineRule="auto"/>
    </w:pPr>
    <w:rPr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86FD7"/>
    <w:rPr>
      <w:color w:val="005CA9" w:themeColor="hyperlink"/>
      <w:u w:val="single"/>
    </w:rPr>
  </w:style>
  <w:style w:type="character" w:customStyle="1" w:styleId="documentinfoZchn">
    <w:name w:val="document info Zchn"/>
    <w:basedOn w:val="Policepardfaut"/>
    <w:link w:val="documentinfo"/>
    <w:rsid w:val="00527420"/>
    <w:rPr>
      <w:rFonts w:cstheme="minorHAnsi"/>
      <w:sz w:val="18"/>
      <w:szCs w:val="18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sid w:val="000A16C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A16C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A16CA"/>
    <w:rPr>
      <w:rFonts w:cstheme="minorHAnsi"/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A16C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A16CA"/>
    <w:rPr>
      <w:rFonts w:cstheme="minorHAnsi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365C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cf01">
    <w:name w:val="cf01"/>
    <w:basedOn w:val="Policepardfaut"/>
    <w:rsid w:val="00365CD0"/>
    <w:rPr>
      <w:rFonts w:ascii="Calibri" w:hAnsi="Calibri" w:cs="Calibri" w:hint="default"/>
      <w:sz w:val="22"/>
      <w:szCs w:val="22"/>
    </w:rPr>
  </w:style>
  <w:style w:type="character" w:customStyle="1" w:styleId="Titre3Car">
    <w:name w:val="Titre 3 Car"/>
    <w:basedOn w:val="Policepardfaut"/>
    <w:link w:val="Titre3"/>
    <w:uiPriority w:val="9"/>
    <w:semiHidden/>
    <w:rsid w:val="00E94208"/>
    <w:rPr>
      <w:rFonts w:ascii="Calibri" w:hAnsi="Calibri" w:cs="Calibri"/>
      <w:b/>
      <w:bCs/>
      <w:sz w:val="27"/>
      <w:szCs w:val="27"/>
    </w:rPr>
  </w:style>
  <w:style w:type="paragraph" w:styleId="Rvision">
    <w:name w:val="Revision"/>
    <w:hidden/>
    <w:uiPriority w:val="99"/>
    <w:semiHidden/>
    <w:rsid w:val="00576D1D"/>
    <w:rPr>
      <w:rFonts w:cstheme="minorHAns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2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8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1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EUPeace\08_Kommunikation\Corporate%20Design%20(CD)\Templates\EUPeace_electronic_document.dotx" TargetMode="External"/></Relationships>
</file>

<file path=word/theme/theme1.xml><?xml version="1.0" encoding="utf-8"?>
<a:theme xmlns:a="http://schemas.openxmlformats.org/drawingml/2006/main" name="Office">
  <a:themeElements>
    <a:clrScheme name="EUPeace_RGB_Farbschema 2">
      <a:dk1>
        <a:srgbClr val="005CA9"/>
      </a:dk1>
      <a:lt1>
        <a:srgbClr val="FFFFFF"/>
      </a:lt1>
      <a:dk2>
        <a:srgbClr val="003E77"/>
      </a:dk2>
      <a:lt2>
        <a:srgbClr val="FBBA00"/>
      </a:lt2>
      <a:accent1>
        <a:srgbClr val="467DC0"/>
      </a:accent1>
      <a:accent2>
        <a:srgbClr val="8BA5D6"/>
      </a:accent2>
      <a:accent3>
        <a:srgbClr val="C7D1EC"/>
      </a:accent3>
      <a:accent4>
        <a:srgbClr val="FDCB51"/>
      </a:accent4>
      <a:accent5>
        <a:srgbClr val="FFDD93"/>
      </a:accent5>
      <a:accent6>
        <a:srgbClr val="636363"/>
      </a:accent6>
      <a:hlink>
        <a:srgbClr val="005CA9"/>
      </a:hlink>
      <a:folHlink>
        <a:srgbClr val="467DC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noFill/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2EE9F4-64A2-4208-B38B-53CE5947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EUPeace_electronic_document</Template>
  <TotalTime>1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gn3595</dc:creator>
  <cp:keywords/>
  <dc:description/>
  <cp:lastModifiedBy>Alice Brites Osorio De Oliveira</cp:lastModifiedBy>
  <cp:revision>2</cp:revision>
  <cp:lastPrinted>2022-10-04T14:55:00Z</cp:lastPrinted>
  <dcterms:created xsi:type="dcterms:W3CDTF">2025-12-03T09:57:00Z</dcterms:created>
  <dcterms:modified xsi:type="dcterms:W3CDTF">2025-12-03T09:57:00Z</dcterms:modified>
</cp:coreProperties>
</file>